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w:t>
      </w:r>
      <w:proofErr w:type="gramStart"/>
      <w:r w:rsidRPr="00724ACC">
        <w:rPr>
          <w:rFonts w:ascii="Lato" w:hAnsi="Lato"/>
          <w:i/>
          <w:iCs/>
          <w:lang w:val="en-US"/>
        </w:rPr>
        <w:t>in addition, to</w:t>
      </w:r>
      <w:proofErr w:type="gramEnd"/>
      <w:r w:rsidRPr="00724ACC">
        <w:rPr>
          <w:rFonts w:ascii="Lato" w:hAnsi="Lato"/>
          <w:i/>
          <w:iCs/>
          <w:lang w:val="en-US"/>
        </w:rPr>
        <w:t xml:space="preserve">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095BCF">
        <w:trPr>
          <w:gridAfter w:val="2"/>
          <w:wAfter w:w="4592" w:type="dxa"/>
        </w:trPr>
        <w:tc>
          <w:tcPr>
            <w:tcW w:w="9004" w:type="dxa"/>
            <w:gridSpan w:val="10"/>
            <w:tcBorders>
              <w:top w:val="single" w:sz="6" w:space="0" w:color="auto"/>
              <w:left w:val="single" w:sz="6" w:space="0" w:color="auto"/>
              <w:bottom w:val="nil"/>
              <w:right w:val="single" w:sz="6" w:space="0" w:color="auto"/>
            </w:tcBorders>
          </w:tcPr>
          <w:p w14:paraId="2CEA8FDA" w14:textId="77777777" w:rsidR="00724ACC" w:rsidRPr="00326E45" w:rsidRDefault="00724ACC" w:rsidP="00ED3AEA">
            <w:pPr>
              <w:jc w:val="center"/>
              <w:rPr>
                <w:rFonts w:ascii="Lato" w:eastAsia="Calibri" w:hAnsi="Lato"/>
                <w:b/>
              </w:rPr>
            </w:pPr>
            <w:r w:rsidRPr="00724ACC">
              <w:rPr>
                <w:rFonts w:ascii="Lato" w:eastAsia="Calibri" w:hAnsi="Lato"/>
                <w:b/>
                <w:sz w:val="28"/>
                <w:szCs w:val="28"/>
              </w:rPr>
              <w:t>Application for Employment</w:t>
            </w:r>
          </w:p>
        </w:tc>
      </w:tr>
      <w:tr w:rsidR="00724ACC" w:rsidRPr="00326E45" w14:paraId="5BA9F6D2" w14:textId="77777777" w:rsidTr="00095BCF">
        <w:trPr>
          <w:gridAfter w:val="2"/>
          <w:wAfter w:w="4592" w:type="dxa"/>
          <w:trHeight w:val="202"/>
        </w:trPr>
        <w:tc>
          <w:tcPr>
            <w:tcW w:w="9004" w:type="dxa"/>
            <w:gridSpan w:val="10"/>
            <w:tcBorders>
              <w:top w:val="nil"/>
              <w:left w:val="single" w:sz="6" w:space="0" w:color="auto"/>
              <w:bottom w:val="nil"/>
              <w:right w:val="single" w:sz="6" w:space="0" w:color="auto"/>
            </w:tcBorders>
          </w:tcPr>
          <w:p w14:paraId="5A35C3EB" w14:textId="79F29C12" w:rsidR="00724ACC" w:rsidRPr="00326E45" w:rsidRDefault="00BC7378" w:rsidP="00BC7378">
            <w:pPr>
              <w:tabs>
                <w:tab w:val="left" w:pos="3130"/>
              </w:tabs>
              <w:jc w:val="center"/>
              <w:rPr>
                <w:rFonts w:ascii="Lato" w:hAnsi="Lato"/>
                <w:bCs/>
              </w:rPr>
            </w:pPr>
            <w:r>
              <w:rPr>
                <w:rFonts w:ascii="Lato" w:hAnsi="Lato"/>
                <w:bCs/>
              </w:rPr>
              <w:t>Ref</w:t>
            </w:r>
          </w:p>
        </w:tc>
      </w:tr>
      <w:tr w:rsidR="00724ACC" w:rsidRPr="00326E45" w14:paraId="4D8C0C32"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226EB813" w14:textId="165945EF" w:rsidR="00724ACC" w:rsidRPr="00326E45" w:rsidRDefault="00724ACC" w:rsidP="00ED3AEA">
            <w:pPr>
              <w:rPr>
                <w:rFonts w:ascii="Lato" w:eastAsia="Calibri" w:hAnsi="Lato"/>
              </w:rPr>
            </w:pPr>
            <w:r w:rsidRPr="00326E45">
              <w:rPr>
                <w:rFonts w:ascii="Lato" w:eastAsia="Calibri" w:hAnsi="Lato"/>
              </w:rPr>
              <w:t>Return this form to:</w:t>
            </w:r>
            <w:r w:rsidR="00BC7378">
              <w:rPr>
                <w:rFonts w:ascii="Lato" w:eastAsia="Calibri" w:hAnsi="Lato"/>
              </w:rPr>
              <w:t xml:space="preserve"> </w:t>
            </w:r>
            <w:hyperlink r:id="rId8" w:history="1">
              <w:r w:rsidR="00BC7378" w:rsidRPr="008707B1">
                <w:rPr>
                  <w:rStyle w:val="Hyperlink"/>
                  <w:rFonts w:ascii="Lato" w:eastAsia="Calibri" w:hAnsi="Lato"/>
                </w:rPr>
                <w:t>HR@gardenorganic.org.uk</w:t>
              </w:r>
            </w:hyperlink>
            <w:r w:rsidR="00BC7378">
              <w:rPr>
                <w:rFonts w:ascii="Lato" w:eastAsia="Calibri" w:hAnsi="Lato"/>
              </w:rPr>
              <w:t xml:space="preserve"> </w:t>
            </w:r>
            <w:r w:rsidRPr="00326E45">
              <w:rPr>
                <w:rFonts w:ascii="Lato" w:eastAsia="Calibri" w:hAnsi="Lato"/>
              </w:rPr>
              <w:t xml:space="preserve">                                                                     </w:t>
            </w:r>
          </w:p>
          <w:p w14:paraId="0C9865F4" w14:textId="77777777" w:rsidR="00724ACC" w:rsidRPr="00326E45" w:rsidRDefault="00724ACC" w:rsidP="00ED3AEA">
            <w:pPr>
              <w:rPr>
                <w:rFonts w:ascii="Lato" w:hAnsi="Lato" w:cs="Arial"/>
              </w:rPr>
            </w:pPr>
          </w:p>
        </w:tc>
      </w:tr>
      <w:tr w:rsidR="00724ACC" w:rsidRPr="00326E45" w14:paraId="18F2F3A4"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10BCA9BE" w14:textId="044D67A3" w:rsidR="00724ACC" w:rsidRPr="00326E45" w:rsidRDefault="00724ACC" w:rsidP="00ED3AEA">
            <w:pPr>
              <w:rPr>
                <w:rFonts w:ascii="Lato" w:eastAsia="Calibri" w:hAnsi="Lato"/>
              </w:rPr>
            </w:pPr>
            <w:r w:rsidRPr="00326E45">
              <w:rPr>
                <w:rFonts w:ascii="Lato" w:eastAsia="Calibri" w:hAnsi="Lato"/>
              </w:rPr>
              <w:t>Position applied for:</w:t>
            </w:r>
            <w:r w:rsidR="00BC7378">
              <w:rPr>
                <w:rFonts w:ascii="Lato" w:eastAsia="Calibri" w:hAnsi="Lato"/>
              </w:rPr>
              <w:t xml:space="preserve"> Finance Assistant</w:t>
            </w:r>
          </w:p>
          <w:p w14:paraId="30C88DC1" w14:textId="77777777" w:rsidR="00724ACC" w:rsidRPr="00326E45" w:rsidRDefault="00724ACC" w:rsidP="00ED3AEA">
            <w:pPr>
              <w:rPr>
                <w:rFonts w:ascii="Lato" w:eastAsia="Calibri" w:hAnsi="Lato"/>
              </w:rPr>
            </w:pPr>
          </w:p>
        </w:tc>
      </w:tr>
      <w:tr w:rsidR="001A2310" w:rsidRPr="00326E45" w14:paraId="0FC35DD5"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9436778" w14:textId="58743FA3" w:rsidR="001A2310" w:rsidRPr="00BC7378" w:rsidRDefault="001A2310" w:rsidP="00ED3AEA">
            <w:pPr>
              <w:rPr>
                <w:rFonts w:ascii="Lato" w:eastAsia="Calibri" w:hAnsi="Lato"/>
                <w:b/>
                <w:bCs/>
              </w:rPr>
            </w:pPr>
            <w:r w:rsidRPr="00BC7378">
              <w:rPr>
                <w:rFonts w:ascii="Lato" w:eastAsia="Calibri" w:hAnsi="Lato"/>
                <w:b/>
                <w:bCs/>
              </w:rPr>
              <w:t>How did you hear about this vacancy</w:t>
            </w:r>
            <w:r w:rsidR="00BC7378" w:rsidRPr="00BC7378">
              <w:rPr>
                <w:rFonts w:ascii="Lato" w:eastAsia="Calibri" w:hAnsi="Lato"/>
                <w:b/>
                <w:bCs/>
              </w:rPr>
              <w:t>?</w:t>
            </w:r>
          </w:p>
          <w:p w14:paraId="47FD4079" w14:textId="77777777" w:rsidR="00BC7378" w:rsidRDefault="00BC7378" w:rsidP="00ED3AEA">
            <w:pPr>
              <w:rPr>
                <w:rFonts w:ascii="Lato" w:eastAsia="Calibri" w:hAnsi="Lato"/>
              </w:rPr>
            </w:pPr>
          </w:p>
          <w:p w14:paraId="58B76C52" w14:textId="2A92B6BA" w:rsidR="001A2310" w:rsidRPr="00326E45" w:rsidRDefault="001A2310" w:rsidP="00ED3AEA">
            <w:pPr>
              <w:rPr>
                <w:rFonts w:ascii="Lato" w:eastAsia="Calibri" w:hAnsi="Lato"/>
              </w:rPr>
            </w:pPr>
          </w:p>
        </w:tc>
      </w:tr>
      <w:tr w:rsidR="00724ACC" w:rsidRPr="00326E45" w14:paraId="435C68F6"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8"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8"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095BCF">
        <w:trPr>
          <w:gridAfter w:val="2"/>
          <w:wAfter w:w="4592" w:type="dxa"/>
          <w:trHeight w:val="986"/>
        </w:trPr>
        <w:tc>
          <w:tcPr>
            <w:tcW w:w="9004"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8"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8"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8"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8"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8"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095BCF">
        <w:trPr>
          <w:gridAfter w:val="2"/>
          <w:wAfter w:w="4592" w:type="dxa"/>
        </w:trPr>
        <w:tc>
          <w:tcPr>
            <w:tcW w:w="5414"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095BCF">
        <w:trPr>
          <w:gridAfter w:val="2"/>
          <w:wAfter w:w="4592" w:type="dxa"/>
          <w:trHeight w:val="255"/>
        </w:trPr>
        <w:tc>
          <w:tcPr>
            <w:tcW w:w="5414"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lastRenderedPageBreak/>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t>Please note that all Garden Organic employees must be eligible to work in the UK and you will be required to provide evidence. This role may also be subject to other employment checks, such as a DBS check</w:t>
            </w:r>
          </w:p>
          <w:p w14:paraId="17995B28" w14:textId="77777777" w:rsidR="00724ACC" w:rsidRPr="00326E45" w:rsidRDefault="00724ACC" w:rsidP="00ED3AEA">
            <w:pPr>
              <w:rPr>
                <w:rFonts w:ascii="Lato" w:eastAsia="Calibri" w:hAnsi="Lato"/>
                <w:b/>
                <w:bCs/>
              </w:rPr>
            </w:pPr>
          </w:p>
        </w:tc>
      </w:tr>
      <w:tr w:rsidR="00724ACC" w:rsidRPr="00326E45" w14:paraId="299E67AA"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095BCF">
        <w:trPr>
          <w:gridAfter w:val="2"/>
          <w:wAfter w:w="4592" w:type="dxa"/>
        </w:trPr>
        <w:tc>
          <w:tcPr>
            <w:tcW w:w="2996"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2998"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1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Schools/Colleges/University                                          Qualification gained</w:t>
            </w:r>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4CF0E28D"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references</w:t>
            </w:r>
            <w:r w:rsidR="00095BCF">
              <w:rPr>
                <w:rFonts w:ascii="Lato" w:eastAsia="Calibri" w:hAnsi="Lato"/>
              </w:rPr>
              <w:t xml:space="preserve">. At least one these need to be a professional reference. </w:t>
            </w:r>
            <w:r w:rsidR="00095BCF" w:rsidRPr="00095BCF">
              <w:rPr>
                <w:rFonts w:ascii="Lato" w:eastAsia="Calibri" w:hAnsi="Lato"/>
              </w:rPr>
              <w:t>It is possible that an application will not be considered without this information.</w:t>
            </w:r>
          </w:p>
        </w:tc>
      </w:tr>
      <w:tr w:rsidR="00724ACC" w:rsidRPr="00326E45" w14:paraId="3A47ED7E" w14:textId="77777777" w:rsidTr="00095BCF">
        <w:trPr>
          <w:gridAfter w:val="2"/>
          <w:wAfter w:w="4592" w:type="dxa"/>
          <w:cantSplit/>
          <w:trHeight w:val="398"/>
        </w:trPr>
        <w:tc>
          <w:tcPr>
            <w:tcW w:w="4495" w:type="dxa"/>
            <w:gridSpan w:val="3"/>
            <w:tcBorders>
              <w:top w:val="single" w:sz="4" w:space="0" w:color="auto"/>
              <w:left w:val="single" w:sz="4" w:space="0" w:color="auto"/>
              <w:bottom w:val="single" w:sz="4" w:space="0" w:color="auto"/>
              <w:right w:val="single" w:sz="4" w:space="0" w:color="auto"/>
            </w:tcBorders>
          </w:tcPr>
          <w:p w14:paraId="140EBBF1" w14:textId="4F8688F7" w:rsidR="00724ACC" w:rsidRPr="00326E45" w:rsidRDefault="00095BCF" w:rsidP="00ED3AEA">
            <w:pPr>
              <w:rPr>
                <w:rFonts w:ascii="Lato" w:eastAsia="Calibri" w:hAnsi="Lato"/>
              </w:rPr>
            </w:pPr>
            <w:r>
              <w:rPr>
                <w:rFonts w:ascii="Lato" w:eastAsia="Calibri" w:hAnsi="Lato"/>
              </w:rPr>
              <w:t xml:space="preserve">Name: </w:t>
            </w:r>
          </w:p>
          <w:p w14:paraId="68FB0CE5" w14:textId="77777777" w:rsidR="00724ACC" w:rsidRPr="00326E45" w:rsidRDefault="00724ACC"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022AAD53" w14:textId="33C45E09" w:rsidR="00724ACC" w:rsidRPr="00326E45" w:rsidRDefault="00095BCF" w:rsidP="00ED3AEA">
            <w:pPr>
              <w:rPr>
                <w:rFonts w:ascii="Lato" w:eastAsia="Calibri" w:hAnsi="Lato"/>
              </w:rPr>
            </w:pPr>
            <w:r>
              <w:rPr>
                <w:rFonts w:ascii="Lato" w:eastAsia="Calibri" w:hAnsi="Lato"/>
              </w:rPr>
              <w:t>Name:</w:t>
            </w:r>
          </w:p>
        </w:tc>
      </w:tr>
      <w:tr w:rsidR="00095BCF" w:rsidRPr="00326E45" w14:paraId="1075E2C2" w14:textId="77777777" w:rsidTr="00095BCF">
        <w:trPr>
          <w:gridAfter w:val="2"/>
          <w:wAfter w:w="4592" w:type="dxa"/>
          <w:cantSplit/>
          <w:trHeight w:val="448"/>
        </w:trPr>
        <w:tc>
          <w:tcPr>
            <w:tcW w:w="4495" w:type="dxa"/>
            <w:gridSpan w:val="3"/>
            <w:tcBorders>
              <w:top w:val="single" w:sz="4" w:space="0" w:color="auto"/>
              <w:left w:val="single" w:sz="4" w:space="0" w:color="auto"/>
              <w:bottom w:val="single" w:sz="4" w:space="0" w:color="auto"/>
              <w:right w:val="single" w:sz="4" w:space="0" w:color="auto"/>
            </w:tcBorders>
          </w:tcPr>
          <w:p w14:paraId="4C21C510" w14:textId="74F469F6" w:rsidR="00095BCF" w:rsidRPr="00326E45" w:rsidRDefault="00095BCF" w:rsidP="00ED3AEA">
            <w:pPr>
              <w:rPr>
                <w:rFonts w:ascii="Lato" w:eastAsia="Calibri" w:hAnsi="Lato"/>
              </w:rPr>
            </w:pPr>
            <w:r>
              <w:rPr>
                <w:rFonts w:ascii="Lato" w:eastAsia="Calibri" w:hAnsi="Lato"/>
              </w:rPr>
              <w:t>Company name:</w:t>
            </w:r>
          </w:p>
          <w:p w14:paraId="426353AB" w14:textId="77777777" w:rsidR="00095BCF" w:rsidRDefault="00095BCF"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785D3402" w14:textId="77777777" w:rsidR="00095BCF" w:rsidRPr="00326E45" w:rsidRDefault="00095BCF" w:rsidP="00095BCF">
            <w:pPr>
              <w:rPr>
                <w:rFonts w:ascii="Lato" w:eastAsia="Calibri" w:hAnsi="Lato"/>
              </w:rPr>
            </w:pPr>
            <w:r>
              <w:rPr>
                <w:rFonts w:ascii="Lato" w:eastAsia="Calibri" w:hAnsi="Lato"/>
              </w:rPr>
              <w:t>Company name:</w:t>
            </w:r>
          </w:p>
          <w:p w14:paraId="778DA813" w14:textId="77777777" w:rsidR="00095BCF" w:rsidRPr="00326E45" w:rsidRDefault="00095BCF" w:rsidP="00ED3AEA">
            <w:pPr>
              <w:rPr>
                <w:rFonts w:ascii="Lato" w:eastAsia="Calibri" w:hAnsi="Lato"/>
              </w:rPr>
            </w:pPr>
          </w:p>
        </w:tc>
      </w:tr>
      <w:tr w:rsidR="00095BCF" w:rsidRPr="00326E45" w14:paraId="78F6B285" w14:textId="77777777" w:rsidTr="00095BCF">
        <w:trPr>
          <w:gridAfter w:val="2"/>
          <w:wAfter w:w="4592" w:type="dxa"/>
          <w:cantSplit/>
          <w:trHeight w:val="555"/>
        </w:trPr>
        <w:tc>
          <w:tcPr>
            <w:tcW w:w="4495" w:type="dxa"/>
            <w:gridSpan w:val="3"/>
            <w:tcBorders>
              <w:top w:val="single" w:sz="4" w:space="0" w:color="auto"/>
              <w:left w:val="single" w:sz="4" w:space="0" w:color="auto"/>
              <w:bottom w:val="single" w:sz="4" w:space="0" w:color="auto"/>
              <w:right w:val="single" w:sz="4" w:space="0" w:color="auto"/>
            </w:tcBorders>
          </w:tcPr>
          <w:p w14:paraId="288A8AE2" w14:textId="6C325A49" w:rsidR="00095BCF" w:rsidRPr="00326E45" w:rsidRDefault="00095BCF" w:rsidP="00095BCF">
            <w:pPr>
              <w:rPr>
                <w:rFonts w:ascii="Lato" w:eastAsia="Calibri" w:hAnsi="Lato"/>
              </w:rPr>
            </w:pPr>
            <w:r>
              <w:rPr>
                <w:rFonts w:ascii="Lato" w:eastAsia="Calibri" w:hAnsi="Lato"/>
              </w:rPr>
              <w:t>Email:</w:t>
            </w:r>
          </w:p>
        </w:tc>
        <w:tc>
          <w:tcPr>
            <w:tcW w:w="4509" w:type="dxa"/>
            <w:gridSpan w:val="7"/>
            <w:tcBorders>
              <w:top w:val="single" w:sz="4" w:space="0" w:color="auto"/>
              <w:left w:val="single" w:sz="4" w:space="0" w:color="auto"/>
              <w:bottom w:val="single" w:sz="4" w:space="0" w:color="auto"/>
              <w:right w:val="single" w:sz="4" w:space="0" w:color="auto"/>
            </w:tcBorders>
          </w:tcPr>
          <w:p w14:paraId="65FEBF1D" w14:textId="25794750" w:rsidR="00095BCF" w:rsidRPr="00326E45" w:rsidRDefault="00095BCF" w:rsidP="00095BCF">
            <w:pPr>
              <w:rPr>
                <w:rFonts w:ascii="Lato" w:eastAsia="Calibri" w:hAnsi="Lato"/>
              </w:rPr>
            </w:pPr>
            <w:r>
              <w:rPr>
                <w:rFonts w:ascii="Lato" w:eastAsia="Calibri" w:hAnsi="Lato"/>
              </w:rPr>
              <w:t>Email:</w:t>
            </w:r>
          </w:p>
        </w:tc>
      </w:tr>
      <w:tr w:rsidR="00095BCF" w:rsidRPr="00326E45" w14:paraId="3D096B24" w14:textId="77777777" w:rsidTr="00095BCF">
        <w:trPr>
          <w:gridAfter w:val="2"/>
          <w:wAfter w:w="4592" w:type="dxa"/>
          <w:cantSplit/>
          <w:trHeight w:val="630"/>
        </w:trPr>
        <w:tc>
          <w:tcPr>
            <w:tcW w:w="4495" w:type="dxa"/>
            <w:gridSpan w:val="3"/>
            <w:tcBorders>
              <w:top w:val="single" w:sz="4" w:space="0" w:color="auto"/>
              <w:left w:val="single" w:sz="4" w:space="0" w:color="auto"/>
              <w:right w:val="single" w:sz="4" w:space="0" w:color="auto"/>
            </w:tcBorders>
          </w:tcPr>
          <w:p w14:paraId="37224C70" w14:textId="77777777" w:rsidR="00095BCF" w:rsidRDefault="00095BCF" w:rsidP="00095BCF">
            <w:pPr>
              <w:rPr>
                <w:rFonts w:ascii="Lato" w:eastAsia="Calibri" w:hAnsi="Lato"/>
              </w:rPr>
            </w:pPr>
            <w:r>
              <w:rPr>
                <w:rFonts w:ascii="Lato" w:eastAsia="Calibri" w:hAnsi="Lato"/>
              </w:rPr>
              <w:t>Address:</w:t>
            </w:r>
          </w:p>
          <w:p w14:paraId="27E6F627" w14:textId="77777777" w:rsidR="00095BCF" w:rsidRDefault="00095BCF" w:rsidP="00095BCF">
            <w:pPr>
              <w:rPr>
                <w:rFonts w:ascii="Lato" w:eastAsia="Calibri" w:hAnsi="Lato"/>
              </w:rPr>
            </w:pPr>
          </w:p>
          <w:p w14:paraId="5BBD6613" w14:textId="45477D99" w:rsidR="00095BCF" w:rsidRPr="00326E45" w:rsidRDefault="00095BCF" w:rsidP="00095BCF">
            <w:pPr>
              <w:rPr>
                <w:rFonts w:ascii="Lato" w:eastAsia="Calibri" w:hAnsi="Lato"/>
              </w:rPr>
            </w:pPr>
          </w:p>
        </w:tc>
        <w:tc>
          <w:tcPr>
            <w:tcW w:w="4509" w:type="dxa"/>
            <w:gridSpan w:val="7"/>
            <w:tcBorders>
              <w:top w:val="single" w:sz="4" w:space="0" w:color="auto"/>
              <w:left w:val="single" w:sz="4" w:space="0" w:color="auto"/>
              <w:right w:val="single" w:sz="4" w:space="0" w:color="auto"/>
            </w:tcBorders>
          </w:tcPr>
          <w:p w14:paraId="0C01D307" w14:textId="38B1891A" w:rsidR="00095BCF" w:rsidRPr="00326E45" w:rsidRDefault="00095BCF" w:rsidP="00095BCF">
            <w:pPr>
              <w:rPr>
                <w:rFonts w:ascii="Lato" w:eastAsia="Calibri" w:hAnsi="Lato"/>
              </w:rPr>
            </w:pPr>
            <w:r>
              <w:rPr>
                <w:rFonts w:ascii="Lato" w:eastAsia="Calibri" w:hAnsi="Lato"/>
              </w:rPr>
              <w:t>Address:</w:t>
            </w:r>
          </w:p>
        </w:tc>
      </w:tr>
      <w:tr w:rsidR="00095BCF" w:rsidRPr="00326E45" w14:paraId="17D30E2A" w14:textId="77777777" w:rsidTr="00095BCF">
        <w:trPr>
          <w:gridAfter w:val="2"/>
          <w:wAfter w:w="4592" w:type="dxa"/>
          <w:cantSplit/>
          <w:trHeight w:val="350"/>
        </w:trPr>
        <w:tc>
          <w:tcPr>
            <w:tcW w:w="9004" w:type="dxa"/>
            <w:gridSpan w:val="10"/>
            <w:tcBorders>
              <w:top w:val="single" w:sz="6" w:space="0" w:color="auto"/>
              <w:left w:val="single" w:sz="6" w:space="0" w:color="auto"/>
              <w:bottom w:val="single" w:sz="6" w:space="0" w:color="auto"/>
              <w:right w:val="single" w:sz="6" w:space="0" w:color="auto"/>
            </w:tcBorders>
          </w:tcPr>
          <w:p w14:paraId="746ED849" w14:textId="77777777" w:rsidR="00095BCF" w:rsidRPr="00326E45" w:rsidRDefault="00095BCF" w:rsidP="00095BCF">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095BCF" w:rsidRPr="00326E45" w:rsidRDefault="00095BCF" w:rsidP="00095BCF">
            <w:pPr>
              <w:rPr>
                <w:rFonts w:ascii="Lato" w:eastAsia="Calibri" w:hAnsi="Lato"/>
              </w:rPr>
            </w:pPr>
          </w:p>
          <w:p w14:paraId="64E1223B" w14:textId="77777777" w:rsidR="00095BCF" w:rsidRPr="00326E45" w:rsidRDefault="00095BCF" w:rsidP="00095BCF">
            <w:pPr>
              <w:rPr>
                <w:rFonts w:ascii="Lato" w:eastAsia="Calibri" w:hAnsi="Lato"/>
              </w:rPr>
            </w:pPr>
          </w:p>
          <w:p w14:paraId="2BEB20C7" w14:textId="77777777" w:rsidR="00095BCF" w:rsidRPr="00326E45" w:rsidRDefault="00095BCF" w:rsidP="00095BCF">
            <w:pPr>
              <w:rPr>
                <w:rFonts w:ascii="Lato" w:eastAsia="Calibri" w:hAnsi="Lato"/>
              </w:rPr>
            </w:pPr>
          </w:p>
          <w:p w14:paraId="765548FB" w14:textId="77777777" w:rsidR="00095BCF" w:rsidRPr="00326E45" w:rsidRDefault="00095BCF" w:rsidP="00095BCF">
            <w:pPr>
              <w:rPr>
                <w:rFonts w:ascii="Lato" w:eastAsia="Calibri" w:hAnsi="Lato"/>
              </w:rPr>
            </w:pPr>
          </w:p>
          <w:p w14:paraId="40DDCB75" w14:textId="77777777" w:rsidR="00095BCF" w:rsidRPr="00326E45" w:rsidRDefault="00095BCF" w:rsidP="00095BCF">
            <w:pPr>
              <w:rPr>
                <w:rFonts w:ascii="Lato" w:eastAsia="Calibri" w:hAnsi="Lato"/>
              </w:rPr>
            </w:pPr>
          </w:p>
        </w:tc>
      </w:tr>
      <w:tr w:rsidR="00095BCF" w:rsidRPr="00326E45" w14:paraId="3C75CEF5" w14:textId="77777777" w:rsidTr="00095BCF">
        <w:trPr>
          <w:gridAfter w:val="2"/>
          <w:wAfter w:w="4592" w:type="dxa"/>
        </w:trPr>
        <w:tc>
          <w:tcPr>
            <w:tcW w:w="9004"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095BCF" w:rsidRPr="00326E45" w:rsidRDefault="00095BCF" w:rsidP="00095BCF">
            <w:pPr>
              <w:rPr>
                <w:rFonts w:ascii="Lato" w:eastAsia="Calibri" w:hAnsi="Lato"/>
              </w:rPr>
            </w:pPr>
            <w:r w:rsidRPr="00326E45">
              <w:rPr>
                <w:rFonts w:ascii="Lato" w:eastAsia="Calibri" w:hAnsi="Lato"/>
                <w:b/>
              </w:rPr>
              <w:t>Personal development</w:t>
            </w:r>
          </w:p>
        </w:tc>
      </w:tr>
      <w:tr w:rsidR="00095BCF" w:rsidRPr="00326E45" w14:paraId="7C45911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0E916E6A" w14:textId="77777777" w:rsidR="00095BCF" w:rsidRPr="00326E45" w:rsidRDefault="00095BCF" w:rsidP="00095BCF">
            <w:pPr>
              <w:rPr>
                <w:rFonts w:ascii="Lato" w:eastAsia="Calibri" w:hAnsi="Lato"/>
              </w:rPr>
            </w:pPr>
            <w:r w:rsidRPr="00326E45">
              <w:rPr>
                <w:rFonts w:ascii="Lato" w:eastAsia="Calibri" w:hAnsi="Lato"/>
              </w:rPr>
              <w:t>Please include any courses, membership, voluntary work or responsibilities you have obtained that you consider relevant, with outcomes where applicable:</w:t>
            </w:r>
          </w:p>
        </w:tc>
      </w:tr>
      <w:tr w:rsidR="00095BCF" w:rsidRPr="00326E45" w14:paraId="2636255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3DB8B6D" w14:textId="77777777" w:rsidR="00095BCF" w:rsidRPr="00326E45" w:rsidRDefault="00095BCF" w:rsidP="00095BCF">
            <w:pPr>
              <w:rPr>
                <w:rFonts w:ascii="Lato" w:eastAsia="Calibri" w:hAnsi="Lato"/>
                <w:b/>
              </w:rPr>
            </w:pPr>
          </w:p>
          <w:p w14:paraId="6880A272" w14:textId="77777777" w:rsidR="00095BCF" w:rsidRPr="00326E45" w:rsidRDefault="00095BCF" w:rsidP="00095BCF">
            <w:pPr>
              <w:rPr>
                <w:rFonts w:ascii="Lato" w:eastAsia="Calibri" w:hAnsi="Lato"/>
                <w:b/>
              </w:rPr>
            </w:pPr>
          </w:p>
          <w:p w14:paraId="29E4E50E" w14:textId="77777777" w:rsidR="00095BCF" w:rsidRPr="00326E45" w:rsidRDefault="00095BCF" w:rsidP="00095BCF">
            <w:pPr>
              <w:rPr>
                <w:rFonts w:ascii="Lato" w:eastAsia="Calibri" w:hAnsi="Lato"/>
                <w:b/>
              </w:rPr>
            </w:pPr>
          </w:p>
          <w:p w14:paraId="4D34044E" w14:textId="77777777" w:rsidR="00095BCF" w:rsidRPr="00326E45" w:rsidRDefault="00095BCF" w:rsidP="00095BCF">
            <w:pPr>
              <w:rPr>
                <w:rFonts w:ascii="Lato" w:eastAsia="Calibri" w:hAnsi="Lato"/>
                <w:b/>
              </w:rPr>
            </w:pPr>
          </w:p>
          <w:p w14:paraId="5F960358" w14:textId="77777777" w:rsidR="00095BCF" w:rsidRPr="00326E45" w:rsidRDefault="00095BCF" w:rsidP="00095BCF">
            <w:pPr>
              <w:rPr>
                <w:rFonts w:ascii="Lato" w:eastAsia="Calibri" w:hAnsi="Lato"/>
                <w:b/>
              </w:rPr>
            </w:pPr>
          </w:p>
          <w:p w14:paraId="190B2D19" w14:textId="77777777" w:rsidR="00095BCF" w:rsidRPr="00326E45" w:rsidRDefault="00095BCF" w:rsidP="00095BCF">
            <w:pPr>
              <w:rPr>
                <w:rFonts w:ascii="Lato" w:eastAsia="Calibri" w:hAnsi="Lato"/>
                <w:b/>
              </w:rPr>
            </w:pPr>
          </w:p>
          <w:p w14:paraId="5CCDE1A9" w14:textId="77777777" w:rsidR="00095BCF" w:rsidRPr="00326E45" w:rsidRDefault="00095BCF" w:rsidP="00095BCF">
            <w:pPr>
              <w:rPr>
                <w:rFonts w:ascii="Lato" w:eastAsia="Calibri" w:hAnsi="Lato"/>
                <w:b/>
              </w:rPr>
            </w:pPr>
          </w:p>
          <w:p w14:paraId="016785CC" w14:textId="77777777" w:rsidR="00095BCF" w:rsidRPr="00326E45" w:rsidRDefault="00095BCF" w:rsidP="00095BCF">
            <w:pPr>
              <w:rPr>
                <w:rFonts w:ascii="Lato" w:eastAsia="Calibri" w:hAnsi="Lato"/>
                <w:b/>
              </w:rPr>
            </w:pPr>
          </w:p>
          <w:p w14:paraId="7B8486D9" w14:textId="77777777" w:rsidR="00095BCF" w:rsidRPr="00326E45" w:rsidRDefault="00095BCF" w:rsidP="00095BCF">
            <w:pPr>
              <w:rPr>
                <w:rFonts w:ascii="Lato" w:eastAsia="Calibri" w:hAnsi="Lato"/>
                <w:b/>
              </w:rPr>
            </w:pPr>
          </w:p>
        </w:tc>
      </w:tr>
      <w:tr w:rsidR="00095BCF" w:rsidRPr="00326E45" w14:paraId="482C3E08"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095BCF" w:rsidRPr="00326E45" w:rsidRDefault="00095BCF" w:rsidP="00095BCF">
            <w:pPr>
              <w:rPr>
                <w:rFonts w:ascii="Lato" w:eastAsia="Calibri" w:hAnsi="Lato"/>
                <w:b/>
              </w:rPr>
            </w:pPr>
            <w:r w:rsidRPr="00326E45">
              <w:rPr>
                <w:rFonts w:ascii="Lato" w:eastAsia="Calibri" w:hAnsi="Lato"/>
                <w:b/>
              </w:rPr>
              <w:lastRenderedPageBreak/>
              <w:t>Supporting Statement</w:t>
            </w:r>
          </w:p>
        </w:tc>
      </w:tr>
      <w:tr w:rsidR="00095BCF" w:rsidRPr="00326E45" w14:paraId="1DAAE2BF" w14:textId="77777777" w:rsidTr="00095BCF">
        <w:trPr>
          <w:gridAfter w:val="2"/>
          <w:wAfter w:w="4592" w:type="dxa"/>
        </w:trPr>
        <w:tc>
          <w:tcPr>
            <w:tcW w:w="9004"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095BCF" w:rsidRPr="00326E45" w:rsidRDefault="00095BCF" w:rsidP="00095BCF">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095BCF" w:rsidRPr="00326E45" w14:paraId="3EA09055"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095BCF" w:rsidRPr="00326E45" w:rsidRDefault="00095BCF" w:rsidP="00095BCF">
            <w:pPr>
              <w:rPr>
                <w:rFonts w:ascii="Lato" w:eastAsia="Calibri" w:hAnsi="Lato"/>
                <w:bCs/>
              </w:rPr>
            </w:pPr>
          </w:p>
          <w:p w14:paraId="31F13774" w14:textId="77777777" w:rsidR="00095BCF" w:rsidRPr="00326E45" w:rsidRDefault="00095BCF" w:rsidP="00095BCF">
            <w:pPr>
              <w:rPr>
                <w:rFonts w:ascii="Lato" w:eastAsia="Calibri" w:hAnsi="Lato"/>
                <w:bCs/>
              </w:rPr>
            </w:pPr>
          </w:p>
          <w:p w14:paraId="0DE91F02" w14:textId="77777777" w:rsidR="00095BCF" w:rsidRPr="00326E45" w:rsidRDefault="00095BCF" w:rsidP="00095BCF">
            <w:pPr>
              <w:rPr>
                <w:rFonts w:ascii="Lato" w:eastAsia="Calibri" w:hAnsi="Lato"/>
                <w:bCs/>
              </w:rPr>
            </w:pPr>
          </w:p>
          <w:p w14:paraId="4357363D" w14:textId="77777777" w:rsidR="00095BCF" w:rsidRPr="00326E45" w:rsidRDefault="00095BCF" w:rsidP="00095BCF">
            <w:pPr>
              <w:rPr>
                <w:rFonts w:ascii="Lato" w:eastAsia="Calibri" w:hAnsi="Lato"/>
                <w:bCs/>
              </w:rPr>
            </w:pPr>
          </w:p>
          <w:p w14:paraId="03C8A9F1" w14:textId="77777777" w:rsidR="00095BCF" w:rsidRPr="00326E45" w:rsidRDefault="00095BCF" w:rsidP="00095BCF">
            <w:pPr>
              <w:rPr>
                <w:rFonts w:ascii="Lato" w:eastAsia="Calibri" w:hAnsi="Lato"/>
                <w:bCs/>
              </w:rPr>
            </w:pPr>
          </w:p>
          <w:p w14:paraId="442C259E" w14:textId="77777777" w:rsidR="00095BCF" w:rsidRPr="00326E45" w:rsidRDefault="00095BCF" w:rsidP="00095BCF">
            <w:pPr>
              <w:rPr>
                <w:rFonts w:ascii="Lato" w:eastAsia="Calibri" w:hAnsi="Lato"/>
                <w:bCs/>
              </w:rPr>
            </w:pPr>
          </w:p>
          <w:p w14:paraId="6CABF889" w14:textId="77777777" w:rsidR="00095BCF" w:rsidRPr="00326E45" w:rsidRDefault="00095BCF" w:rsidP="00095BCF">
            <w:pPr>
              <w:rPr>
                <w:rFonts w:ascii="Lato" w:eastAsia="Calibri" w:hAnsi="Lato"/>
                <w:bCs/>
              </w:rPr>
            </w:pPr>
          </w:p>
          <w:p w14:paraId="1C6A8D51" w14:textId="77777777" w:rsidR="00095BCF" w:rsidRPr="00326E45" w:rsidRDefault="00095BCF" w:rsidP="00095BCF">
            <w:pPr>
              <w:rPr>
                <w:rFonts w:ascii="Lato" w:eastAsia="Calibri" w:hAnsi="Lato"/>
                <w:bCs/>
              </w:rPr>
            </w:pPr>
          </w:p>
          <w:p w14:paraId="3EBC257B" w14:textId="77777777" w:rsidR="00095BCF" w:rsidRPr="00326E45" w:rsidRDefault="00095BCF" w:rsidP="00095BCF">
            <w:pPr>
              <w:rPr>
                <w:rFonts w:ascii="Lato" w:eastAsia="Calibri" w:hAnsi="Lato"/>
                <w:bCs/>
              </w:rPr>
            </w:pPr>
          </w:p>
          <w:p w14:paraId="52F6BD58" w14:textId="77777777" w:rsidR="00095BCF" w:rsidRPr="00326E45" w:rsidRDefault="00095BCF" w:rsidP="00095BCF">
            <w:pPr>
              <w:rPr>
                <w:rFonts w:ascii="Lato" w:eastAsia="Calibri" w:hAnsi="Lato"/>
                <w:bCs/>
              </w:rPr>
            </w:pPr>
          </w:p>
          <w:p w14:paraId="5ECAB4C1" w14:textId="77777777" w:rsidR="00095BCF" w:rsidRPr="00326E45" w:rsidRDefault="00095BCF" w:rsidP="00095BCF">
            <w:pPr>
              <w:rPr>
                <w:rFonts w:ascii="Lato" w:eastAsia="Calibri" w:hAnsi="Lato"/>
                <w:bCs/>
              </w:rPr>
            </w:pPr>
          </w:p>
          <w:p w14:paraId="21853D83" w14:textId="77777777" w:rsidR="00095BCF" w:rsidRPr="00326E45" w:rsidRDefault="00095BCF" w:rsidP="00095BCF">
            <w:pPr>
              <w:rPr>
                <w:rFonts w:ascii="Lato" w:eastAsia="Calibri" w:hAnsi="Lato"/>
                <w:bCs/>
              </w:rPr>
            </w:pPr>
          </w:p>
          <w:p w14:paraId="0F958590" w14:textId="77777777" w:rsidR="00095BCF" w:rsidRPr="00326E45" w:rsidRDefault="00095BCF" w:rsidP="00095BCF">
            <w:pPr>
              <w:rPr>
                <w:rFonts w:ascii="Lato" w:eastAsia="Calibri" w:hAnsi="Lato"/>
                <w:bCs/>
              </w:rPr>
            </w:pPr>
          </w:p>
          <w:p w14:paraId="763196E9" w14:textId="77777777" w:rsidR="00095BCF" w:rsidRPr="00326E45" w:rsidRDefault="00095BCF" w:rsidP="00095BCF">
            <w:pPr>
              <w:rPr>
                <w:rFonts w:ascii="Lato" w:eastAsia="Calibri" w:hAnsi="Lato"/>
                <w:bCs/>
              </w:rPr>
            </w:pPr>
          </w:p>
          <w:p w14:paraId="67777249" w14:textId="77777777" w:rsidR="00095BCF" w:rsidRPr="00326E45" w:rsidRDefault="00095BCF" w:rsidP="00095BCF">
            <w:pPr>
              <w:rPr>
                <w:rFonts w:ascii="Lato" w:eastAsia="Calibri" w:hAnsi="Lato"/>
                <w:bCs/>
              </w:rPr>
            </w:pPr>
          </w:p>
          <w:p w14:paraId="6C684E48" w14:textId="77777777" w:rsidR="00095BCF" w:rsidRPr="00326E45" w:rsidRDefault="00095BCF" w:rsidP="00095BCF">
            <w:pPr>
              <w:rPr>
                <w:rFonts w:ascii="Lato" w:eastAsia="Calibri" w:hAnsi="Lato"/>
                <w:bCs/>
              </w:rPr>
            </w:pPr>
          </w:p>
          <w:p w14:paraId="78901258" w14:textId="77777777" w:rsidR="00095BCF" w:rsidRPr="00326E45" w:rsidRDefault="00095BCF" w:rsidP="00095BCF">
            <w:pPr>
              <w:rPr>
                <w:rFonts w:ascii="Lato" w:eastAsia="Calibri" w:hAnsi="Lato"/>
                <w:bCs/>
              </w:rPr>
            </w:pPr>
          </w:p>
          <w:p w14:paraId="4A1CB347" w14:textId="77777777" w:rsidR="00095BCF" w:rsidRPr="00326E45" w:rsidRDefault="00095BCF" w:rsidP="00095BCF">
            <w:pPr>
              <w:rPr>
                <w:rFonts w:ascii="Lato" w:eastAsia="Calibri" w:hAnsi="Lato"/>
                <w:bCs/>
              </w:rPr>
            </w:pPr>
          </w:p>
          <w:p w14:paraId="4A1687A1" w14:textId="77777777" w:rsidR="00095BCF" w:rsidRPr="00326E45" w:rsidRDefault="00095BCF" w:rsidP="00095BCF">
            <w:pPr>
              <w:rPr>
                <w:rFonts w:ascii="Lato" w:eastAsia="Calibri" w:hAnsi="Lato"/>
                <w:bCs/>
              </w:rPr>
            </w:pPr>
          </w:p>
          <w:p w14:paraId="5D5E0759" w14:textId="77777777" w:rsidR="00095BCF" w:rsidRPr="00326E45" w:rsidRDefault="00095BCF" w:rsidP="00095BCF">
            <w:pPr>
              <w:rPr>
                <w:rFonts w:ascii="Lato" w:eastAsia="Calibri" w:hAnsi="Lato"/>
                <w:bCs/>
              </w:rPr>
            </w:pPr>
          </w:p>
          <w:p w14:paraId="7B4CD5B1" w14:textId="77777777" w:rsidR="00095BCF" w:rsidRPr="00326E45" w:rsidRDefault="00095BCF" w:rsidP="00095BCF">
            <w:pPr>
              <w:rPr>
                <w:rFonts w:ascii="Lato" w:eastAsia="Calibri" w:hAnsi="Lato"/>
                <w:bCs/>
              </w:rPr>
            </w:pPr>
          </w:p>
          <w:p w14:paraId="4DAEEAE0" w14:textId="77777777" w:rsidR="00095BCF" w:rsidRPr="00326E45" w:rsidRDefault="00095BCF" w:rsidP="00095BCF">
            <w:pPr>
              <w:rPr>
                <w:rFonts w:ascii="Lato" w:eastAsia="Calibri" w:hAnsi="Lato"/>
                <w:bCs/>
              </w:rPr>
            </w:pPr>
          </w:p>
          <w:p w14:paraId="4A756BB7" w14:textId="77777777" w:rsidR="00095BCF" w:rsidRPr="00326E45" w:rsidRDefault="00095BCF" w:rsidP="00095BCF">
            <w:pPr>
              <w:rPr>
                <w:rFonts w:ascii="Lato" w:eastAsia="Calibri" w:hAnsi="Lato"/>
                <w:bCs/>
              </w:rPr>
            </w:pPr>
          </w:p>
          <w:p w14:paraId="15B22B3E" w14:textId="77777777" w:rsidR="00095BCF" w:rsidRPr="00326E45" w:rsidRDefault="00095BCF" w:rsidP="00095BCF">
            <w:pPr>
              <w:rPr>
                <w:rFonts w:ascii="Lato" w:eastAsia="Calibri" w:hAnsi="Lato"/>
                <w:bCs/>
              </w:rPr>
            </w:pPr>
          </w:p>
          <w:p w14:paraId="6F31A23E" w14:textId="77777777" w:rsidR="00095BCF" w:rsidRPr="00326E45" w:rsidRDefault="00095BCF" w:rsidP="00095BCF">
            <w:pPr>
              <w:rPr>
                <w:rFonts w:ascii="Lato" w:eastAsia="Calibri" w:hAnsi="Lato"/>
                <w:bCs/>
              </w:rPr>
            </w:pPr>
          </w:p>
          <w:p w14:paraId="5E2A119E" w14:textId="77777777" w:rsidR="00095BCF" w:rsidRPr="00326E45" w:rsidRDefault="00095BCF" w:rsidP="00095BCF">
            <w:pPr>
              <w:rPr>
                <w:rFonts w:ascii="Lato" w:eastAsia="Calibri" w:hAnsi="Lato"/>
                <w:bCs/>
              </w:rPr>
            </w:pPr>
          </w:p>
          <w:p w14:paraId="0EF2C639" w14:textId="77777777" w:rsidR="00095BCF" w:rsidRPr="00326E45" w:rsidRDefault="00095BCF" w:rsidP="00095BCF">
            <w:pPr>
              <w:rPr>
                <w:rFonts w:ascii="Lato" w:eastAsia="Calibri" w:hAnsi="Lato"/>
                <w:bCs/>
              </w:rPr>
            </w:pPr>
          </w:p>
          <w:p w14:paraId="12AB3ACC" w14:textId="77777777" w:rsidR="00095BCF" w:rsidRPr="00326E45" w:rsidRDefault="00095BCF" w:rsidP="00095BCF">
            <w:pPr>
              <w:rPr>
                <w:rFonts w:ascii="Lato" w:eastAsia="Calibri" w:hAnsi="Lato"/>
                <w:bCs/>
              </w:rPr>
            </w:pPr>
          </w:p>
          <w:p w14:paraId="4DFB5F87" w14:textId="77777777" w:rsidR="00095BCF" w:rsidRPr="00326E45" w:rsidRDefault="00095BCF" w:rsidP="00095BCF">
            <w:pPr>
              <w:rPr>
                <w:rFonts w:ascii="Lato" w:eastAsia="Calibri" w:hAnsi="Lato"/>
                <w:bCs/>
              </w:rPr>
            </w:pPr>
          </w:p>
          <w:p w14:paraId="3F8C9975" w14:textId="77777777" w:rsidR="00095BCF" w:rsidRPr="00326E45" w:rsidRDefault="00095BCF" w:rsidP="00095BCF">
            <w:pPr>
              <w:rPr>
                <w:rFonts w:ascii="Lato" w:eastAsia="Calibri" w:hAnsi="Lato"/>
                <w:bCs/>
              </w:rPr>
            </w:pPr>
          </w:p>
          <w:p w14:paraId="0FE7E810" w14:textId="77777777" w:rsidR="00095BCF" w:rsidRPr="00326E45" w:rsidRDefault="00095BCF" w:rsidP="00095BCF">
            <w:pPr>
              <w:rPr>
                <w:rFonts w:ascii="Lato" w:eastAsia="Calibri" w:hAnsi="Lato"/>
                <w:bCs/>
              </w:rPr>
            </w:pPr>
          </w:p>
          <w:p w14:paraId="4EBE5706" w14:textId="77777777" w:rsidR="00095BCF" w:rsidRPr="00326E45" w:rsidRDefault="00095BCF" w:rsidP="00095BCF">
            <w:pPr>
              <w:rPr>
                <w:rFonts w:ascii="Lato" w:eastAsia="Calibri" w:hAnsi="Lato"/>
                <w:bCs/>
              </w:rPr>
            </w:pPr>
          </w:p>
          <w:p w14:paraId="771D5745" w14:textId="77777777" w:rsidR="00095BCF" w:rsidRDefault="00095BCF" w:rsidP="00095BCF">
            <w:pPr>
              <w:rPr>
                <w:rFonts w:ascii="Lato" w:eastAsia="Calibri" w:hAnsi="Lato"/>
                <w:bCs/>
              </w:rPr>
            </w:pPr>
          </w:p>
          <w:p w14:paraId="38977EB6" w14:textId="77777777" w:rsidR="00095BCF" w:rsidRDefault="00095BCF" w:rsidP="00095BCF">
            <w:pPr>
              <w:rPr>
                <w:rFonts w:ascii="Lato" w:eastAsia="Calibri" w:hAnsi="Lato"/>
                <w:bCs/>
              </w:rPr>
            </w:pPr>
          </w:p>
          <w:p w14:paraId="35990236" w14:textId="77777777" w:rsidR="00095BCF" w:rsidRDefault="00095BCF" w:rsidP="00095BCF">
            <w:pPr>
              <w:rPr>
                <w:rFonts w:ascii="Lato" w:eastAsia="Calibri" w:hAnsi="Lato"/>
                <w:bCs/>
              </w:rPr>
            </w:pPr>
          </w:p>
          <w:p w14:paraId="178F7401" w14:textId="77777777" w:rsidR="00095BCF" w:rsidRPr="00326E45" w:rsidRDefault="00095BCF" w:rsidP="00095BCF">
            <w:pPr>
              <w:rPr>
                <w:rFonts w:ascii="Lato" w:eastAsia="Calibri" w:hAnsi="Lato"/>
                <w:bCs/>
              </w:rPr>
            </w:pPr>
          </w:p>
          <w:p w14:paraId="3BA9E6F5" w14:textId="77777777" w:rsidR="00095BCF" w:rsidRPr="00326E45" w:rsidRDefault="00095BCF" w:rsidP="00095BCF">
            <w:pPr>
              <w:rPr>
                <w:rFonts w:ascii="Lato" w:eastAsia="Calibri" w:hAnsi="Lato"/>
                <w:bCs/>
              </w:rPr>
            </w:pPr>
          </w:p>
          <w:p w14:paraId="000E0645" w14:textId="77777777" w:rsidR="00095BCF" w:rsidRPr="00326E45" w:rsidRDefault="00095BCF" w:rsidP="00095BCF">
            <w:pPr>
              <w:rPr>
                <w:rFonts w:ascii="Lato" w:eastAsia="Calibri" w:hAnsi="Lato"/>
                <w:bCs/>
              </w:rPr>
            </w:pPr>
          </w:p>
          <w:p w14:paraId="3513408F" w14:textId="77777777" w:rsidR="00095BCF" w:rsidRPr="00326E45" w:rsidRDefault="00095BCF" w:rsidP="00095BCF">
            <w:pPr>
              <w:rPr>
                <w:rFonts w:ascii="Lato" w:eastAsia="Calibri" w:hAnsi="Lato"/>
                <w:bCs/>
              </w:rPr>
            </w:pPr>
          </w:p>
        </w:tc>
      </w:tr>
      <w:tr w:rsidR="00095BCF" w:rsidRPr="00326E45" w14:paraId="653B9C79"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095BCF" w:rsidRPr="00326E45" w:rsidRDefault="00095BCF" w:rsidP="00095BCF">
            <w:pPr>
              <w:rPr>
                <w:rFonts w:ascii="Lato" w:eastAsia="Calibri" w:hAnsi="Lato"/>
              </w:rPr>
            </w:pPr>
            <w:r w:rsidRPr="00326E45">
              <w:rPr>
                <w:rFonts w:ascii="Lato" w:eastAsia="Calibri" w:hAnsi="Lato"/>
                <w:b/>
              </w:rPr>
              <w:lastRenderedPageBreak/>
              <w:t>Data protection statement</w:t>
            </w:r>
          </w:p>
        </w:tc>
      </w:tr>
      <w:tr w:rsidR="00095BCF" w:rsidRPr="00326E45" w14:paraId="33C40410"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AEEB1C3" w14:textId="77777777" w:rsidR="00095BCF" w:rsidRPr="00326E45" w:rsidRDefault="00095BCF" w:rsidP="00095BCF">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095BCF" w:rsidRPr="00326E45" w:rsidRDefault="00095BCF" w:rsidP="00095BCF">
            <w:pPr>
              <w:rPr>
                <w:rFonts w:ascii="Lato" w:eastAsia="Calibri" w:hAnsi="Lato"/>
              </w:rPr>
            </w:pPr>
          </w:p>
          <w:p w14:paraId="44E0EB81" w14:textId="77777777" w:rsidR="00095BCF" w:rsidRPr="00326E45" w:rsidRDefault="00095BCF" w:rsidP="00095BCF">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095BCF" w:rsidRPr="00326E45" w:rsidRDefault="00095BCF" w:rsidP="00095BCF">
            <w:pPr>
              <w:rPr>
                <w:rFonts w:ascii="Lato" w:eastAsia="Calibri" w:hAnsi="Lato"/>
              </w:rPr>
            </w:pPr>
          </w:p>
        </w:tc>
      </w:tr>
      <w:tr w:rsidR="00095BCF" w:rsidRPr="00326E45" w14:paraId="0AD3A01F" w14:textId="77777777" w:rsidTr="00095BCF">
        <w:trPr>
          <w:gridAfter w:val="2"/>
          <w:wAfter w:w="4592" w:type="dxa"/>
        </w:trPr>
        <w:tc>
          <w:tcPr>
            <w:tcW w:w="9004"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095BCF" w:rsidRPr="00326E45" w:rsidRDefault="00095BCF" w:rsidP="00095BCF">
            <w:pPr>
              <w:rPr>
                <w:rFonts w:ascii="Lato" w:eastAsia="Calibri" w:hAnsi="Lato"/>
              </w:rPr>
            </w:pPr>
            <w:r w:rsidRPr="00326E45">
              <w:rPr>
                <w:rFonts w:ascii="Lato" w:eastAsia="Calibri" w:hAnsi="Lato"/>
                <w:b/>
              </w:rPr>
              <w:t>Declaration</w:t>
            </w:r>
          </w:p>
        </w:tc>
      </w:tr>
      <w:tr w:rsidR="00095BCF" w:rsidRPr="00326E45" w14:paraId="3DD83B2F"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3B26AA7" w14:textId="77777777" w:rsidR="00095BCF" w:rsidRPr="00326E45" w:rsidRDefault="00095BCF" w:rsidP="00095BCF">
            <w:pPr>
              <w:rPr>
                <w:rFonts w:ascii="Lato" w:eastAsia="Calibri" w:hAnsi="Lato"/>
              </w:rPr>
            </w:pPr>
            <w:r w:rsidRPr="00326E45">
              <w:rPr>
                <w:rFonts w:ascii="Lato" w:eastAsia="Calibri" w:hAnsi="Lato"/>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1EB26BA4" w14:textId="77777777" w:rsidR="00095BCF" w:rsidRPr="00326E45" w:rsidRDefault="00095BCF" w:rsidP="00095BCF">
            <w:pPr>
              <w:rPr>
                <w:rFonts w:ascii="Lato" w:eastAsia="Calibri" w:hAnsi="Lato"/>
                <w:b/>
              </w:rPr>
            </w:pPr>
          </w:p>
        </w:tc>
      </w:tr>
      <w:tr w:rsidR="00095BCF" w:rsidRPr="00326E45" w14:paraId="7B08402E" w14:textId="77777777" w:rsidTr="00095BCF">
        <w:tc>
          <w:tcPr>
            <w:tcW w:w="9004"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095BCF" w:rsidRPr="00326E45" w:rsidRDefault="00095BCF" w:rsidP="00095BCF">
            <w:pPr>
              <w:rPr>
                <w:rFonts w:ascii="Lato" w:eastAsia="Calibri" w:hAnsi="Lato"/>
                <w:b/>
              </w:rPr>
            </w:pPr>
            <w:r w:rsidRPr="00326E45">
              <w:rPr>
                <w:rFonts w:ascii="Lato" w:eastAsia="Calibri" w:hAnsi="Lato"/>
                <w:b/>
              </w:rPr>
              <w:t>Signed:                                                             Dated:</w:t>
            </w:r>
          </w:p>
        </w:tc>
        <w:tc>
          <w:tcPr>
            <w:tcW w:w="2296" w:type="dxa"/>
            <w:tcBorders>
              <w:top w:val="nil"/>
              <w:left w:val="single" w:sz="6" w:space="0" w:color="auto"/>
              <w:bottom w:val="nil"/>
              <w:right w:val="single" w:sz="6" w:space="0" w:color="auto"/>
            </w:tcBorders>
          </w:tcPr>
          <w:p w14:paraId="1CA56909" w14:textId="77777777" w:rsidR="00095BCF" w:rsidRPr="00326E45" w:rsidRDefault="00095BCF" w:rsidP="00095BCF">
            <w:pPr>
              <w:rPr>
                <w:rFonts w:ascii="Lato" w:hAnsi="Lato"/>
              </w:rPr>
            </w:pPr>
          </w:p>
        </w:tc>
        <w:tc>
          <w:tcPr>
            <w:tcW w:w="2296" w:type="dxa"/>
            <w:tcBorders>
              <w:top w:val="nil"/>
              <w:left w:val="single" w:sz="6" w:space="0" w:color="auto"/>
              <w:bottom w:val="nil"/>
              <w:right w:val="single" w:sz="6" w:space="0" w:color="auto"/>
            </w:tcBorders>
          </w:tcPr>
          <w:p w14:paraId="10BB430F" w14:textId="77777777" w:rsidR="00095BCF" w:rsidRPr="00326E45" w:rsidRDefault="00095BCF" w:rsidP="00095BCF">
            <w:pPr>
              <w:rPr>
                <w:rFonts w:ascii="Lato" w:hAnsi="Lato"/>
              </w:rPr>
            </w:pPr>
            <w:r w:rsidRPr="00326E45">
              <w:rPr>
                <w:rFonts w:ascii="Lato" w:eastAsia="Calibri" w:hAnsi="Lato"/>
              </w:rPr>
              <w:t>Date:</w:t>
            </w:r>
          </w:p>
        </w:tc>
      </w:tr>
      <w:tr w:rsidR="00095BCF" w:rsidRPr="00326E45" w14:paraId="7649A637" w14:textId="77777777" w:rsidTr="00095BCF">
        <w:trPr>
          <w:gridAfter w:val="2"/>
          <w:wAfter w:w="4592" w:type="dxa"/>
        </w:trPr>
        <w:tc>
          <w:tcPr>
            <w:tcW w:w="4495" w:type="dxa"/>
            <w:gridSpan w:val="3"/>
            <w:tcBorders>
              <w:top w:val="single" w:sz="6" w:space="0" w:color="auto"/>
              <w:left w:val="single" w:sz="6" w:space="0" w:color="auto"/>
              <w:bottom w:val="single" w:sz="6" w:space="0" w:color="auto"/>
              <w:right w:val="single" w:sz="6" w:space="0" w:color="auto"/>
            </w:tcBorders>
          </w:tcPr>
          <w:p w14:paraId="4F4D84FF" w14:textId="77777777" w:rsidR="00095BCF" w:rsidRDefault="00095BCF" w:rsidP="00095BCF">
            <w:pPr>
              <w:rPr>
                <w:rFonts w:ascii="Lato" w:eastAsia="Calibri" w:hAnsi="Lato"/>
              </w:rPr>
            </w:pPr>
          </w:p>
          <w:p w14:paraId="0B231095" w14:textId="77777777" w:rsidR="00095BCF" w:rsidRDefault="00095BCF" w:rsidP="00095BCF">
            <w:pPr>
              <w:rPr>
                <w:rFonts w:ascii="Lato" w:eastAsia="Calibri" w:hAnsi="Lato"/>
              </w:rPr>
            </w:pPr>
          </w:p>
          <w:p w14:paraId="06932B96" w14:textId="77777777" w:rsidR="00095BCF" w:rsidRPr="00326E45" w:rsidRDefault="00095BCF" w:rsidP="00095BCF">
            <w:pPr>
              <w:rPr>
                <w:rFonts w:ascii="Lato" w:eastAsia="Calibri" w:hAnsi="Lato"/>
              </w:rPr>
            </w:pPr>
          </w:p>
        </w:tc>
        <w:tc>
          <w:tcPr>
            <w:tcW w:w="4509" w:type="dxa"/>
            <w:gridSpan w:val="7"/>
            <w:tcBorders>
              <w:top w:val="single" w:sz="6" w:space="0" w:color="auto"/>
              <w:left w:val="single" w:sz="6" w:space="0" w:color="auto"/>
              <w:bottom w:val="single" w:sz="6" w:space="0" w:color="auto"/>
              <w:right w:val="single" w:sz="6" w:space="0" w:color="auto"/>
            </w:tcBorders>
          </w:tcPr>
          <w:p w14:paraId="56FBCB2B" w14:textId="77777777" w:rsidR="00095BCF" w:rsidRPr="00326E45" w:rsidRDefault="00095BCF" w:rsidP="00095BCF">
            <w:pPr>
              <w:rPr>
                <w:rFonts w:ascii="Lato" w:eastAsia="Calibri" w:hAnsi="Lato"/>
              </w:rPr>
            </w:pPr>
          </w:p>
          <w:p w14:paraId="14AE1ADF" w14:textId="77777777" w:rsidR="00095BCF" w:rsidRPr="00326E45" w:rsidRDefault="00095BCF" w:rsidP="00095BCF">
            <w:pPr>
              <w:rPr>
                <w:rFonts w:ascii="Lato" w:eastAsia="Calibri" w:hAnsi="Lato"/>
              </w:rPr>
            </w:pPr>
          </w:p>
        </w:tc>
      </w:tr>
      <w:tr w:rsidR="00095BCF" w:rsidRPr="00326E45" w14:paraId="2F4A3C50"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27A7795" w14:textId="77777777" w:rsidR="00095BCF" w:rsidRPr="00326E45" w:rsidRDefault="00095BCF" w:rsidP="00095BCF">
            <w:pPr>
              <w:rPr>
                <w:rFonts w:ascii="Lato" w:eastAsia="Calibri" w:hAnsi="Lato"/>
              </w:rPr>
            </w:pPr>
            <w:r w:rsidRPr="00326E45">
              <w:rPr>
                <w:rFonts w:ascii="Lato" w:eastAsia="Calibri" w:hAnsi="Lato"/>
              </w:rPr>
              <w:t>You may use a separate sheet to include more information on any of the above questions if necessary, marking clearly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9"/>
      <w:footerReference w:type="default" r:id="rId10"/>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PT Sans">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panose1 w:val="02000603000000000004"/>
    <w:charset w:val="00"/>
    <w:family w:val="auto"/>
    <w:pitch w:val="variable"/>
    <w:sig w:usb0="8000002F" w:usb1="0000004A" w:usb2="00000000" w:usb3="00000000" w:csb0="00000001"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095BCF"/>
    <w:rsid w:val="0012529B"/>
    <w:rsid w:val="00176551"/>
    <w:rsid w:val="00192632"/>
    <w:rsid w:val="001A2310"/>
    <w:rsid w:val="001A485F"/>
    <w:rsid w:val="001B6B70"/>
    <w:rsid w:val="001E5DAC"/>
    <w:rsid w:val="00200F27"/>
    <w:rsid w:val="00202942"/>
    <w:rsid w:val="00220172"/>
    <w:rsid w:val="002675FB"/>
    <w:rsid w:val="00274D0A"/>
    <w:rsid w:val="00274F96"/>
    <w:rsid w:val="002B01F6"/>
    <w:rsid w:val="00320114"/>
    <w:rsid w:val="00324A6B"/>
    <w:rsid w:val="003302A6"/>
    <w:rsid w:val="00352376"/>
    <w:rsid w:val="003A4D66"/>
    <w:rsid w:val="00406692"/>
    <w:rsid w:val="0045093B"/>
    <w:rsid w:val="004760E8"/>
    <w:rsid w:val="00496129"/>
    <w:rsid w:val="004E7248"/>
    <w:rsid w:val="00506AA5"/>
    <w:rsid w:val="005131B3"/>
    <w:rsid w:val="005334C7"/>
    <w:rsid w:val="00553E81"/>
    <w:rsid w:val="0055613F"/>
    <w:rsid w:val="005601CC"/>
    <w:rsid w:val="005712C0"/>
    <w:rsid w:val="00577C92"/>
    <w:rsid w:val="00594850"/>
    <w:rsid w:val="005B5114"/>
    <w:rsid w:val="005D1602"/>
    <w:rsid w:val="006165BC"/>
    <w:rsid w:val="00661BBF"/>
    <w:rsid w:val="006911AA"/>
    <w:rsid w:val="00695073"/>
    <w:rsid w:val="006B41E0"/>
    <w:rsid w:val="006F7840"/>
    <w:rsid w:val="00724ACC"/>
    <w:rsid w:val="007328E6"/>
    <w:rsid w:val="007500DF"/>
    <w:rsid w:val="007A7C04"/>
    <w:rsid w:val="00802557"/>
    <w:rsid w:val="00882565"/>
    <w:rsid w:val="008A27D8"/>
    <w:rsid w:val="00915831"/>
    <w:rsid w:val="009643BB"/>
    <w:rsid w:val="00967BAC"/>
    <w:rsid w:val="00A219AC"/>
    <w:rsid w:val="00A54CFF"/>
    <w:rsid w:val="00B15D7B"/>
    <w:rsid w:val="00B24533"/>
    <w:rsid w:val="00B86359"/>
    <w:rsid w:val="00BC7378"/>
    <w:rsid w:val="00BE272F"/>
    <w:rsid w:val="00C66E06"/>
    <w:rsid w:val="00CD4532"/>
    <w:rsid w:val="00D305B7"/>
    <w:rsid w:val="00D44D4F"/>
    <w:rsid w:val="00D538DB"/>
    <w:rsid w:val="00E043E8"/>
    <w:rsid w:val="00E13433"/>
    <w:rsid w:val="00E215CD"/>
    <w:rsid w:val="00E43189"/>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C7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gardenorgani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0</TotalTime>
  <Pages>5</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2025-08-18T10:40:00Z</dcterms:created>
  <dcterms:modified xsi:type="dcterms:W3CDTF">2025-08-18T10:40:00Z</dcterms:modified>
</cp:coreProperties>
</file>